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E60F" w14:textId="22E110D1" w:rsidR="007F2846" w:rsidRPr="00FE7931" w:rsidRDefault="00494A3D" w:rsidP="00CC5972">
      <w:pPr>
        <w:tabs>
          <w:tab w:val="left" w:pos="993"/>
        </w:tabs>
        <w:bidi/>
        <w:rPr>
          <w:rFonts w:ascii="IranNastaliq" w:hAnsi="IranNastaliq" w:cs="B Nazanin"/>
          <w:b/>
          <w:bCs/>
          <w:sz w:val="34"/>
          <w:szCs w:val="32"/>
          <w:rtl/>
        </w:rPr>
      </w:pPr>
      <w:r>
        <w:rPr>
          <w:rFonts w:ascii="IranNastaliq" w:hAnsi="IranNastaliq" w:cs="B Nazanin"/>
          <w:b/>
          <w:bCs/>
          <w:noProof/>
          <w:sz w:val="34"/>
          <w:szCs w:val="3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07FC" wp14:editId="090F168F">
                <wp:simplePos x="0" y="0"/>
                <wp:positionH relativeFrom="page">
                  <wp:posOffset>2968625</wp:posOffset>
                </wp:positionH>
                <wp:positionV relativeFrom="paragraph">
                  <wp:posOffset>177800</wp:posOffset>
                </wp:positionV>
                <wp:extent cx="2042795" cy="66802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795" cy="668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DAF6A" w14:textId="689AB4EB" w:rsidR="00CA1CBD" w:rsidRDefault="00494A3D" w:rsidP="00CC5972">
                            <w:pPr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آکادمی حسابداری دلژین</w:t>
                            </w:r>
                          </w:p>
                          <w:p w14:paraId="785F72B6" w14:textId="77777777" w:rsidR="00CA1CBD" w:rsidRDefault="00CA1CBD" w:rsidP="00CC5972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پیش </w:t>
                            </w:r>
                            <w:r w:rsidRPr="00C37B5A"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C37B5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ستور کار</w:t>
                            </w:r>
                          </w:p>
                          <w:p w14:paraId="00C09E0B" w14:textId="77777777" w:rsidR="00CA1CBD" w:rsidRDefault="00CA1CBD" w:rsidP="004979EB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87BAB17" w14:textId="77777777" w:rsidR="00CA1CBD" w:rsidRDefault="00CA1CBD" w:rsidP="004979EB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B5F79CF" w14:textId="77777777" w:rsidR="00CA1CBD" w:rsidRDefault="00CA1CBD" w:rsidP="004979EB">
                            <w:pPr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807FC" id="AutoShape 11" o:spid="_x0000_s1026" style="position:absolute;left:0;text-align:left;margin-left:233.75pt;margin-top:14pt;width:160.85pt;height:5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" filled="f" fillcolor="white [3212]" stroked="f" strokecolor="white [3212]">
                <v:textbox>
                  <w:txbxContent>
                    <w:p w14:paraId="6C9DAF6A" w14:textId="689AB4EB" w:rsidR="00CA1CBD" w:rsidRDefault="00494A3D" w:rsidP="00CC5972">
                      <w:pPr>
                        <w:jc w:val="center"/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آکادمی حسابداری دلژین</w:t>
                      </w:r>
                    </w:p>
                    <w:p w14:paraId="785F72B6" w14:textId="77777777" w:rsidR="00CA1CBD" w:rsidRDefault="00CA1CBD" w:rsidP="00CC5972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پیش </w:t>
                      </w:r>
                      <w:r w:rsidRPr="00C37B5A">
                        <w:rPr>
                          <w:rFonts w:ascii="IranNastaliq" w:hAnsi="IranNastaliq" w:cs="B Nazanin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 w:rsidRPr="00C37B5A"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ستور کار</w:t>
                      </w:r>
                    </w:p>
                    <w:p w14:paraId="00C09E0B" w14:textId="77777777" w:rsidR="00CA1CBD" w:rsidRDefault="00CA1CBD" w:rsidP="004979EB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87BAB17" w14:textId="77777777" w:rsidR="00CA1CBD" w:rsidRDefault="00CA1CBD" w:rsidP="004979EB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B5F79CF" w14:textId="77777777" w:rsidR="00CA1CBD" w:rsidRDefault="00CA1CBD" w:rsidP="004979EB">
                      <w:pPr>
                        <w:jc w:val="center"/>
                        <w:rPr>
                          <w:rFonts w:ascii="IranNastaliq" w:hAnsi="IranNastaliq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72C95" wp14:editId="1E938678">
                <wp:simplePos x="0" y="0"/>
                <wp:positionH relativeFrom="column">
                  <wp:posOffset>-641985</wp:posOffset>
                </wp:positionH>
                <wp:positionV relativeFrom="paragraph">
                  <wp:posOffset>261620</wp:posOffset>
                </wp:positionV>
                <wp:extent cx="1697990" cy="75311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F5E5" w14:textId="77777777" w:rsidR="00CA1CBD" w:rsidRPr="009E309E" w:rsidRDefault="00CA1CBD" w:rsidP="00DB3581">
                            <w:pPr>
                              <w:jc w:val="right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E309E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9E309E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E309E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  <w:t>اری</w:t>
                            </w:r>
                            <w:r w:rsidRPr="009E309E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9E309E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  <w:t>خ</w:t>
                            </w:r>
                            <w:r w:rsidRPr="009E309E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="00340696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24/07/99</w:t>
                            </w:r>
                          </w:p>
                          <w:p w14:paraId="167C2E48" w14:textId="77777777" w:rsidR="00CA1CBD" w:rsidRDefault="00CA1CBD" w:rsidP="009934B0">
                            <w:pPr>
                              <w:jc w:val="right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389D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ش</w:t>
                            </w: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4A389D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>ماره</w:t>
                            </w: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A389D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14:paraId="35083CB3" w14:textId="77777777" w:rsidR="00CA1CBD" w:rsidRPr="009934B0" w:rsidRDefault="00CA1CBD" w:rsidP="009934B0">
                            <w:pPr>
                              <w:jc w:val="right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72C95" id="AutoShape 10" o:spid="_x0000_s1027" style="position:absolute;left:0;text-align:left;margin-left:-50.55pt;margin-top:20.6pt;width:133.7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" filled="f" fillcolor="white [3212]" stroked="f">
                <v:textbox>
                  <w:txbxContent>
                    <w:p w14:paraId="5B8EF5E5" w14:textId="77777777" w:rsidR="00CA1CBD" w:rsidRPr="009E309E" w:rsidRDefault="00CA1CBD" w:rsidP="00DB3581">
                      <w:pPr>
                        <w:jc w:val="right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</w:pPr>
                      <w:r w:rsidRPr="009E309E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  <w:t>ت</w:t>
                      </w:r>
                      <w:r w:rsidRPr="009E309E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9E309E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  <w:t>اری</w:t>
                      </w:r>
                      <w:r w:rsidRPr="009E309E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9E309E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  <w:t>خ</w:t>
                      </w:r>
                      <w:r w:rsidRPr="009E309E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="00340696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24/07/99</w:t>
                      </w:r>
                    </w:p>
                    <w:p w14:paraId="167C2E48" w14:textId="77777777" w:rsidR="00CA1CBD" w:rsidRDefault="00CA1CBD" w:rsidP="009934B0">
                      <w:pPr>
                        <w:jc w:val="right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</w:pPr>
                      <w:r w:rsidRPr="004A389D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ش</w:t>
                      </w: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ـ</w:t>
                      </w:r>
                      <w:r w:rsidRPr="004A389D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>ماره</w:t>
                      </w: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A389D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14:paraId="35083CB3" w14:textId="77777777" w:rsidR="00CA1CBD" w:rsidRPr="009934B0" w:rsidRDefault="00CA1CBD" w:rsidP="009934B0">
                      <w:pPr>
                        <w:jc w:val="right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42302">
        <w:rPr>
          <w:rFonts w:ascii="IranNastaliq" w:hAnsi="IranNastaliq" w:cs="B Nazanin" w:hint="cs"/>
          <w:b/>
          <w:bCs/>
          <w:noProof/>
          <w:sz w:val="34"/>
          <w:szCs w:val="32"/>
          <w:rtl/>
          <w:lang w:val="en-US" w:bidi="ar-SA"/>
        </w:rPr>
        <w:t xml:space="preserve">       </w:t>
      </w:r>
      <w:r w:rsidR="00DB3581">
        <w:rPr>
          <w:rFonts w:ascii="IranNastaliq" w:hAnsi="IranNastaliq" w:cs="B Nazanin" w:hint="cs"/>
          <w:b/>
          <w:bCs/>
          <w:noProof/>
          <w:sz w:val="34"/>
          <w:szCs w:val="32"/>
          <w:rtl/>
          <w:lang w:val="en-US" w:bidi="ar-SA"/>
        </w:rPr>
        <w:t xml:space="preserve">   </w:t>
      </w:r>
    </w:p>
    <w:p w14:paraId="48E5C2A3" w14:textId="50CDB359" w:rsidR="00557AAC" w:rsidRPr="00C37B5A" w:rsidRDefault="00651EF3" w:rsidP="004979EB">
      <w:pPr>
        <w:tabs>
          <w:tab w:val="left" w:pos="993"/>
        </w:tabs>
        <w:bidi/>
        <w:rPr>
          <w:rFonts w:ascii="IranNastaliq" w:hAnsi="IranNastaliq" w:cs="B Nazanin"/>
          <w:b/>
          <w:bCs/>
          <w:sz w:val="32"/>
          <w:szCs w:val="30"/>
          <w:rtl/>
        </w:rPr>
      </w:pPr>
      <w:r w:rsidRPr="00C37B5A">
        <w:rPr>
          <w:rFonts w:ascii="IranNastaliq" w:hAnsi="IranNastaliq" w:cs="B Nazanin" w:hint="cs"/>
          <w:b/>
          <w:bCs/>
          <w:sz w:val="32"/>
          <w:szCs w:val="30"/>
          <w:rtl/>
        </w:rPr>
        <w:t xml:space="preserve">         </w:t>
      </w:r>
      <w:r w:rsidR="00C37B5A">
        <w:rPr>
          <w:rFonts w:ascii="IranNastaliq" w:hAnsi="IranNastaliq" w:cs="B Nazanin" w:hint="cs"/>
          <w:b/>
          <w:bCs/>
          <w:sz w:val="32"/>
          <w:szCs w:val="30"/>
          <w:rtl/>
        </w:rPr>
        <w:t xml:space="preserve">           </w:t>
      </w:r>
      <w:r w:rsidR="00C37B5A" w:rsidRPr="00C37B5A">
        <w:rPr>
          <w:rFonts w:ascii="IranNastaliq" w:hAnsi="IranNastaliq" w:cs="B Nazanin" w:hint="cs"/>
          <w:b/>
          <w:bCs/>
          <w:sz w:val="32"/>
          <w:szCs w:val="30"/>
          <w:rtl/>
        </w:rPr>
        <w:t xml:space="preserve">      </w:t>
      </w:r>
    </w:p>
    <w:p w14:paraId="3168C45A" w14:textId="2B68886B" w:rsidR="009934B0" w:rsidRDefault="00494A3D" w:rsidP="00C37B5A">
      <w:pPr>
        <w:tabs>
          <w:tab w:val="left" w:pos="993"/>
          <w:tab w:val="left" w:pos="1560"/>
        </w:tabs>
        <w:ind w:left="840"/>
        <w:rPr>
          <w:rFonts w:cs="B Nazanin"/>
          <w:rtl/>
        </w:rPr>
      </w:pPr>
      <w:r>
        <w:rPr>
          <w:rFonts w:cs="B Nazanin"/>
          <w:noProof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8E8E5" wp14:editId="6D99413C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2409825" cy="35115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9BDD7" w14:textId="77777777" w:rsidR="00CA1CBD" w:rsidRPr="009E309E" w:rsidRDefault="00CA1CBD" w:rsidP="009E309E">
                            <w:pPr>
                              <w:tabs>
                                <w:tab w:val="left" w:pos="993"/>
                                <w:tab w:val="center" w:pos="1811"/>
                                <w:tab w:val="right" w:pos="3623"/>
                              </w:tabs>
                              <w:bidi/>
                              <w:rPr>
                                <w:rFonts w:cs="B Nazanin"/>
                                <w:noProof/>
                                <w:lang w:val="en-US" w:bidi="ar-SA"/>
                              </w:rPr>
                            </w:pPr>
                            <w:r w:rsidRPr="009E309E">
                              <w:rPr>
                                <w:rFonts w:cs="B Nazanin" w:hint="cs"/>
                                <w:noProof/>
                                <w:rtl/>
                                <w:lang w:val="en-US" w:bidi="ar-SA"/>
                              </w:rPr>
                              <w:t xml:space="preserve">واحـد درخواست کننده: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8E8E5" id="AutoShape 8" o:spid="_x0000_s1028" style="position:absolute;left:0;text-align:left;margin-left:138.55pt;margin-top:16.85pt;width:189.75pt;height:2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" fillcolor="white [3212]" stroked="f">
                <v:textbox>
                  <w:txbxContent>
                    <w:p w14:paraId="5689BDD7" w14:textId="77777777" w:rsidR="00CA1CBD" w:rsidRPr="009E309E" w:rsidRDefault="00CA1CBD" w:rsidP="009E309E">
                      <w:pPr>
                        <w:tabs>
                          <w:tab w:val="left" w:pos="993"/>
                          <w:tab w:val="center" w:pos="1811"/>
                          <w:tab w:val="right" w:pos="3623"/>
                        </w:tabs>
                        <w:bidi/>
                        <w:rPr>
                          <w:rFonts w:cs="B Nazanin"/>
                          <w:noProof/>
                          <w:lang w:val="en-US" w:bidi="ar-SA"/>
                        </w:rPr>
                      </w:pPr>
                      <w:r w:rsidRPr="009E309E">
                        <w:rPr>
                          <w:rFonts w:cs="B Nazanin" w:hint="cs"/>
                          <w:noProof/>
                          <w:rtl/>
                          <w:lang w:val="en-US" w:bidi="ar-SA"/>
                        </w:rPr>
                        <w:t xml:space="preserve">واحـد درخواست کننده: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B Nazanin"/>
          <w:noProof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B392F" wp14:editId="4CA13C41">
                <wp:simplePos x="0" y="0"/>
                <wp:positionH relativeFrom="column">
                  <wp:posOffset>-755650</wp:posOffset>
                </wp:positionH>
                <wp:positionV relativeFrom="paragraph">
                  <wp:posOffset>240030</wp:posOffset>
                </wp:positionV>
                <wp:extent cx="2134235" cy="351155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26F9A" w14:textId="77777777" w:rsidR="00CA1CBD" w:rsidRPr="00C37B5A" w:rsidRDefault="00CA1CBD" w:rsidP="00DB3581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en-US" w:bidi="ar-SA"/>
                              </w:rPr>
                            </w:pPr>
                            <w:r w:rsidRPr="00C37B5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bidi="ar-SA"/>
                              </w:rPr>
                              <w:t xml:space="preserve">مـکان درخواست 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B392F" id="AutoShape 17" o:spid="_x0000_s1029" style="position:absolute;left:0;text-align:left;margin-left:-59.5pt;margin-top:18.9pt;width:168.0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" filled="f" fillcolor="white [3212]" stroked="f">
                <v:textbox>
                  <w:txbxContent>
                    <w:p w14:paraId="50126F9A" w14:textId="77777777" w:rsidR="00CA1CBD" w:rsidRPr="00C37B5A" w:rsidRDefault="00CA1CBD" w:rsidP="00DB3581">
                      <w:pPr>
                        <w:jc w:val="right"/>
                        <w:rPr>
                          <w:rFonts w:cs="B Nazanin"/>
                          <w:b/>
                          <w:bCs/>
                          <w:noProof/>
                          <w:sz w:val="22"/>
                          <w:szCs w:val="22"/>
                          <w:lang w:val="en-US" w:bidi="ar-SA"/>
                        </w:rPr>
                      </w:pPr>
                      <w:r w:rsidRPr="00C37B5A">
                        <w:rPr>
                          <w:rFonts w:cs="B Nazanin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bidi="ar-SA"/>
                        </w:rPr>
                        <w:t xml:space="preserve">مـکان درخواست  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418212" w14:textId="77777777" w:rsidR="004A389D" w:rsidRPr="00FE7931" w:rsidRDefault="00746F3F" w:rsidP="00FE7931">
      <w:pPr>
        <w:tabs>
          <w:tab w:val="left" w:pos="488"/>
          <w:tab w:val="left" w:pos="915"/>
          <w:tab w:val="left" w:pos="993"/>
          <w:tab w:val="left" w:pos="1283"/>
          <w:tab w:val="left" w:pos="1530"/>
          <w:tab w:val="left" w:pos="2153"/>
          <w:tab w:val="left" w:pos="2595"/>
          <w:tab w:val="left" w:pos="3255"/>
          <w:tab w:val="left" w:pos="3315"/>
          <w:tab w:val="left" w:pos="4260"/>
          <w:tab w:val="left" w:pos="5948"/>
          <w:tab w:val="left" w:pos="6128"/>
          <w:tab w:val="left" w:pos="6345"/>
        </w:tabs>
        <w:ind w:left="-720" w:right="-600"/>
        <w:rPr>
          <w:rFonts w:cs="B Nazanin"/>
          <w:rtl/>
        </w:rPr>
      </w:pPr>
      <w:r w:rsidRPr="00FE7931">
        <w:rPr>
          <w:rFonts w:cs="B Nazanin" w:hint="cs"/>
          <w:rtl/>
        </w:rPr>
        <w:t xml:space="preserve"> </w:t>
      </w:r>
      <w:r w:rsidR="00726A78" w:rsidRPr="00FE7931">
        <w:rPr>
          <w:rFonts w:cs="B Nazanin"/>
        </w:rPr>
        <w:t xml:space="preserve"> </w:t>
      </w:r>
      <w:r w:rsidR="00E66D22" w:rsidRPr="00FE7931">
        <w:rPr>
          <w:rFonts w:cs="B Nazanin"/>
        </w:rPr>
        <w:tab/>
      </w:r>
      <w:r w:rsidR="00E66D22" w:rsidRPr="00FE7931">
        <w:rPr>
          <w:rFonts w:cs="B Nazanin"/>
        </w:rPr>
        <w:tab/>
      </w:r>
      <w:r w:rsidR="000A7E43" w:rsidRPr="00FE7931">
        <w:rPr>
          <w:rFonts w:cs="B Nazanin" w:hint="cs"/>
          <w:rtl/>
        </w:rPr>
        <w:t xml:space="preserve"> </w:t>
      </w:r>
    </w:p>
    <w:p w14:paraId="3B27AA0E" w14:textId="77777777" w:rsidR="00E66D22" w:rsidRPr="00FE7931" w:rsidRDefault="000A7E43" w:rsidP="00FE7931">
      <w:pPr>
        <w:tabs>
          <w:tab w:val="left" w:pos="488"/>
          <w:tab w:val="left" w:pos="915"/>
          <w:tab w:val="left" w:pos="993"/>
          <w:tab w:val="left" w:pos="1283"/>
          <w:tab w:val="left" w:pos="1530"/>
          <w:tab w:val="left" w:pos="2153"/>
          <w:tab w:val="left" w:pos="2595"/>
          <w:tab w:val="left" w:pos="3255"/>
          <w:tab w:val="left" w:pos="3315"/>
          <w:tab w:val="left" w:pos="4260"/>
          <w:tab w:val="left" w:pos="5948"/>
          <w:tab w:val="left" w:pos="6128"/>
          <w:tab w:val="left" w:pos="6345"/>
        </w:tabs>
        <w:ind w:left="-720" w:right="-600"/>
        <w:rPr>
          <w:rFonts w:cs="B Nazanin"/>
        </w:rPr>
      </w:pPr>
      <w:r w:rsidRPr="00FE7931">
        <w:rPr>
          <w:rFonts w:cs="B Nazanin" w:hint="cs"/>
          <w:rtl/>
        </w:rPr>
        <w:t xml:space="preserve">   </w:t>
      </w:r>
      <w:r w:rsidR="00746F3F" w:rsidRPr="00FE7931">
        <w:rPr>
          <w:rFonts w:cs="B Nazanin"/>
        </w:rPr>
        <w:tab/>
      </w:r>
      <w:r w:rsidR="00646FF9" w:rsidRPr="00FE7931">
        <w:rPr>
          <w:rFonts w:cs="B Nazanin" w:hint="cs"/>
          <w:rtl/>
        </w:rPr>
        <w:t xml:space="preserve"> </w:t>
      </w:r>
    </w:p>
    <w:tbl>
      <w:tblPr>
        <w:tblStyle w:val="TableGrid"/>
        <w:tblW w:w="10834" w:type="dxa"/>
        <w:tblInd w:w="-1119" w:type="dxa"/>
        <w:tblLayout w:type="fixed"/>
        <w:tblLook w:val="01E0" w:firstRow="1" w:lastRow="1" w:firstColumn="1" w:lastColumn="1" w:noHBand="0" w:noVBand="0"/>
      </w:tblPr>
      <w:tblGrid>
        <w:gridCol w:w="754"/>
        <w:gridCol w:w="630"/>
        <w:gridCol w:w="630"/>
        <w:gridCol w:w="708"/>
        <w:gridCol w:w="12"/>
        <w:gridCol w:w="720"/>
        <w:gridCol w:w="1926"/>
        <w:gridCol w:w="1404"/>
        <w:gridCol w:w="1170"/>
        <w:gridCol w:w="1080"/>
        <w:gridCol w:w="1294"/>
        <w:gridCol w:w="506"/>
      </w:tblGrid>
      <w:tr w:rsidR="0035169F" w:rsidRPr="00FE7931" w14:paraId="376452C2" w14:textId="77777777" w:rsidTr="0035169F">
        <w:trPr>
          <w:cantSplit/>
          <w:trHeight w:val="458"/>
        </w:trPr>
        <w:tc>
          <w:tcPr>
            <w:tcW w:w="2014" w:type="dxa"/>
            <w:gridSpan w:val="3"/>
            <w:vAlign w:val="center"/>
          </w:tcPr>
          <w:p w14:paraId="7BB3B9CB" w14:textId="77777777" w:rsidR="0035169F" w:rsidRPr="009E309E" w:rsidRDefault="0035169F" w:rsidP="00DF2411">
            <w:pPr>
              <w:tabs>
                <w:tab w:val="left" w:pos="993"/>
              </w:tabs>
              <w:bidi/>
              <w:ind w:right="113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E309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مصرف: 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38EB915D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واحـد</w:t>
            </w:r>
          </w:p>
        </w:tc>
        <w:tc>
          <w:tcPr>
            <w:tcW w:w="720" w:type="dxa"/>
            <w:vMerge w:val="restart"/>
            <w:vAlign w:val="center"/>
          </w:tcPr>
          <w:p w14:paraId="403476ED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مـقدار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14:paraId="37C32948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شـرح کار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14:paraId="5513780F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شرح کالا</w:t>
            </w:r>
          </w:p>
        </w:tc>
        <w:tc>
          <w:tcPr>
            <w:tcW w:w="1294" w:type="dxa"/>
            <w:vMerge w:val="restart"/>
            <w:vAlign w:val="center"/>
          </w:tcPr>
          <w:p w14:paraId="66F1CD89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کالا</w:t>
            </w:r>
          </w:p>
        </w:tc>
        <w:tc>
          <w:tcPr>
            <w:tcW w:w="506" w:type="dxa"/>
            <w:vMerge w:val="restart"/>
            <w:textDirection w:val="btLr"/>
          </w:tcPr>
          <w:p w14:paraId="6566E4CC" w14:textId="77777777" w:rsidR="0035169F" w:rsidRPr="00C37B5A" w:rsidRDefault="0035169F" w:rsidP="009934B0">
            <w:pPr>
              <w:tabs>
                <w:tab w:val="left" w:pos="993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ردیـف</w:t>
            </w:r>
          </w:p>
        </w:tc>
      </w:tr>
      <w:tr w:rsidR="0035169F" w:rsidRPr="00FE7931" w14:paraId="6423AE26" w14:textId="77777777" w:rsidTr="0035169F">
        <w:trPr>
          <w:cantSplit/>
          <w:trHeight w:val="260"/>
        </w:trPr>
        <w:tc>
          <w:tcPr>
            <w:tcW w:w="754" w:type="dxa"/>
          </w:tcPr>
          <w:p w14:paraId="1EC79E7E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ضروری</w:t>
            </w:r>
          </w:p>
        </w:tc>
        <w:tc>
          <w:tcPr>
            <w:tcW w:w="630" w:type="dxa"/>
          </w:tcPr>
          <w:p w14:paraId="6B17FC39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فوری </w:t>
            </w:r>
          </w:p>
        </w:tc>
        <w:tc>
          <w:tcPr>
            <w:tcW w:w="630" w:type="dxa"/>
          </w:tcPr>
          <w:p w14:paraId="1233F63E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7B5A">
              <w:rPr>
                <w:rFonts w:cs="B Nazanin" w:hint="cs"/>
                <w:b/>
                <w:bCs/>
                <w:sz w:val="20"/>
                <w:szCs w:val="20"/>
                <w:rtl/>
              </w:rPr>
              <w:t>عادی</w:t>
            </w:r>
          </w:p>
        </w:tc>
        <w:tc>
          <w:tcPr>
            <w:tcW w:w="720" w:type="dxa"/>
            <w:gridSpan w:val="2"/>
            <w:vMerge/>
          </w:tcPr>
          <w:p w14:paraId="6E7A72C6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</w:tcPr>
          <w:p w14:paraId="6A92165B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30" w:type="dxa"/>
            <w:gridSpan w:val="2"/>
            <w:vMerge/>
          </w:tcPr>
          <w:p w14:paraId="017087CA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vMerge/>
          </w:tcPr>
          <w:p w14:paraId="551604FB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94" w:type="dxa"/>
            <w:vMerge/>
          </w:tcPr>
          <w:p w14:paraId="48C9FEA8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06" w:type="dxa"/>
            <w:vMerge/>
            <w:textDirection w:val="btLr"/>
          </w:tcPr>
          <w:p w14:paraId="083B4070" w14:textId="77777777" w:rsidR="0035169F" w:rsidRPr="00C37B5A" w:rsidRDefault="0035169F" w:rsidP="009934B0">
            <w:pPr>
              <w:tabs>
                <w:tab w:val="left" w:pos="993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5169F" w:rsidRPr="00FE7931" w14:paraId="75B66245" w14:textId="77777777" w:rsidTr="0035169F">
        <w:trPr>
          <w:trHeight w:val="395"/>
        </w:trPr>
        <w:tc>
          <w:tcPr>
            <w:tcW w:w="754" w:type="dxa"/>
            <w:vAlign w:val="center"/>
          </w:tcPr>
          <w:p w14:paraId="47DCE11D" w14:textId="77777777" w:rsidR="0035169F" w:rsidRPr="00C37B5A" w:rsidRDefault="00340696" w:rsidP="009934B0">
            <w:pPr>
              <w:tabs>
                <w:tab w:val="left" w:pos="852"/>
              </w:tabs>
              <w:bidi/>
              <w:jc w:val="center"/>
              <w:rPr>
                <w:rFonts w:cs="B Nazanin"/>
                <w:sz w:val="30"/>
                <w:szCs w:val="30"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*</w:t>
            </w:r>
          </w:p>
        </w:tc>
        <w:tc>
          <w:tcPr>
            <w:tcW w:w="630" w:type="dxa"/>
            <w:vAlign w:val="center"/>
          </w:tcPr>
          <w:p w14:paraId="7FB4F24B" w14:textId="77777777" w:rsidR="0035169F" w:rsidRPr="00C37B5A" w:rsidRDefault="0035169F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C02280" w14:textId="77777777" w:rsidR="0035169F" w:rsidRPr="00C37B5A" w:rsidRDefault="0035169F" w:rsidP="004F361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4F8810F" w14:textId="77777777" w:rsidR="0035169F" w:rsidRPr="00C37B5A" w:rsidRDefault="00340696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عدد</w:t>
            </w:r>
          </w:p>
        </w:tc>
        <w:tc>
          <w:tcPr>
            <w:tcW w:w="720" w:type="dxa"/>
            <w:vAlign w:val="center"/>
          </w:tcPr>
          <w:p w14:paraId="7C7C0040" w14:textId="77777777" w:rsidR="0035169F" w:rsidRPr="00C37B5A" w:rsidRDefault="00340696" w:rsidP="009934B0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30" w:type="dxa"/>
            <w:gridSpan w:val="2"/>
            <w:vAlign w:val="center"/>
          </w:tcPr>
          <w:p w14:paraId="3C22955B" w14:textId="77777777" w:rsidR="0035169F" w:rsidRPr="0003231D" w:rsidRDefault="00340696" w:rsidP="00E51188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val="en-US"/>
              </w:rPr>
              <w:t xml:space="preserve">قسمت پرینت دورو مشکل دارد </w:t>
            </w:r>
          </w:p>
        </w:tc>
        <w:tc>
          <w:tcPr>
            <w:tcW w:w="2250" w:type="dxa"/>
            <w:gridSpan w:val="2"/>
            <w:vAlign w:val="center"/>
          </w:tcPr>
          <w:p w14:paraId="15C89283" w14:textId="77777777" w:rsidR="0035169F" w:rsidRPr="0003231D" w:rsidRDefault="00340696" w:rsidP="00E51188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val="en-US"/>
              </w:rPr>
              <w:t>پرینتر برادر 006-004-5</w:t>
            </w:r>
          </w:p>
        </w:tc>
        <w:tc>
          <w:tcPr>
            <w:tcW w:w="1294" w:type="dxa"/>
            <w:vAlign w:val="center"/>
          </w:tcPr>
          <w:p w14:paraId="4AA965E2" w14:textId="77777777" w:rsidR="0035169F" w:rsidRPr="0003231D" w:rsidRDefault="0035169F" w:rsidP="00E51188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vAlign w:val="center"/>
          </w:tcPr>
          <w:p w14:paraId="5FB67514" w14:textId="77777777" w:rsidR="0035169F" w:rsidRPr="009934B0" w:rsidRDefault="0035169F" w:rsidP="009934B0">
            <w:pPr>
              <w:tabs>
                <w:tab w:val="left" w:pos="993"/>
              </w:tabs>
              <w:bidi/>
              <w:jc w:val="center"/>
              <w:rPr>
                <w:sz w:val="28"/>
                <w:szCs w:val="28"/>
              </w:rPr>
            </w:pPr>
            <w:r w:rsidRPr="009934B0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5169F" w:rsidRPr="00FE7931" w14:paraId="1D4D190C" w14:textId="77777777" w:rsidTr="00CA1CBD">
        <w:trPr>
          <w:trHeight w:val="395"/>
        </w:trPr>
        <w:tc>
          <w:tcPr>
            <w:tcW w:w="754" w:type="dxa"/>
            <w:vAlign w:val="center"/>
          </w:tcPr>
          <w:p w14:paraId="70E4E162" w14:textId="77777777" w:rsidR="0035169F" w:rsidRPr="00C37B5A" w:rsidRDefault="0035169F" w:rsidP="00C37B5A">
            <w:pPr>
              <w:tabs>
                <w:tab w:val="left" w:pos="852"/>
              </w:tabs>
              <w:bidi/>
              <w:jc w:val="center"/>
              <w:rPr>
                <w:rFonts w:cs="B Nazanin"/>
                <w:sz w:val="30"/>
                <w:szCs w:val="30"/>
              </w:rPr>
            </w:pPr>
          </w:p>
        </w:tc>
        <w:tc>
          <w:tcPr>
            <w:tcW w:w="630" w:type="dxa"/>
            <w:vAlign w:val="center"/>
          </w:tcPr>
          <w:p w14:paraId="17A7513C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8E41C2E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219B8B9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FD06AE6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19A1BD4B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6CE7A183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vAlign w:val="center"/>
          </w:tcPr>
          <w:p w14:paraId="0D2C126F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6" w:type="dxa"/>
            <w:vAlign w:val="center"/>
          </w:tcPr>
          <w:p w14:paraId="6ECBD8E7" w14:textId="77777777" w:rsidR="0035169F" w:rsidRPr="009934B0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5169F" w:rsidRPr="00FE7931" w14:paraId="1932F2BF" w14:textId="77777777" w:rsidTr="00CA1CBD">
        <w:trPr>
          <w:trHeight w:val="395"/>
        </w:trPr>
        <w:tc>
          <w:tcPr>
            <w:tcW w:w="754" w:type="dxa"/>
            <w:vAlign w:val="center"/>
          </w:tcPr>
          <w:p w14:paraId="31C6900A" w14:textId="77777777" w:rsidR="0035169F" w:rsidRPr="009934B0" w:rsidRDefault="0035169F" w:rsidP="00C37B5A">
            <w:pPr>
              <w:tabs>
                <w:tab w:val="left" w:pos="852"/>
              </w:tabs>
              <w:bidi/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2990AFB1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B0EDE5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A346CD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6E013CC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bottom w:val="nil"/>
            </w:tcBorders>
            <w:vAlign w:val="center"/>
          </w:tcPr>
          <w:p w14:paraId="2D642D1C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gridSpan w:val="2"/>
            <w:vAlign w:val="center"/>
          </w:tcPr>
          <w:p w14:paraId="77236741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294" w:type="dxa"/>
            <w:vAlign w:val="center"/>
          </w:tcPr>
          <w:p w14:paraId="243D31E2" w14:textId="77777777" w:rsidR="0035169F" w:rsidRPr="00C37B5A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506" w:type="dxa"/>
            <w:vAlign w:val="center"/>
          </w:tcPr>
          <w:p w14:paraId="5AAF7BF3" w14:textId="77777777" w:rsidR="0035169F" w:rsidRPr="009934B0" w:rsidRDefault="0035169F" w:rsidP="00C37B5A">
            <w:pPr>
              <w:tabs>
                <w:tab w:val="left" w:pos="993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C37B5A" w:rsidRPr="00FE7931" w14:paraId="0E5483FB" w14:textId="77777777" w:rsidTr="00C37B5A">
        <w:trPr>
          <w:trHeight w:val="503"/>
        </w:trPr>
        <w:tc>
          <w:tcPr>
            <w:tcW w:w="10834" w:type="dxa"/>
            <w:gridSpan w:val="12"/>
          </w:tcPr>
          <w:p w14:paraId="52973837" w14:textId="77777777" w:rsidR="00C37B5A" w:rsidRPr="00DD1DA6" w:rsidRDefault="00C37B5A" w:rsidP="00691D9E">
            <w:pPr>
              <w:tabs>
                <w:tab w:val="left" w:pos="993"/>
              </w:tabs>
              <w:bidi/>
              <w:rPr>
                <w:rFonts w:cs="B Nazanin"/>
                <w:b/>
                <w:bCs/>
                <w:noProof/>
                <w:lang w:val="en-US"/>
              </w:rPr>
            </w:pPr>
            <w:r w:rsidRPr="009747C2">
              <w:rPr>
                <w:rFonts w:cs="B Nazanin" w:hint="cs"/>
                <w:b/>
                <w:bCs/>
                <w:noProof/>
                <w:rtl/>
                <w:lang w:val="en-US" w:bidi="ar-SA"/>
              </w:rPr>
              <w:t>توضیحات:</w:t>
            </w:r>
            <w:r w:rsidR="0003231D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val="en-US" w:bidi="ar-SA"/>
              </w:rPr>
              <w:t xml:space="preserve"> </w:t>
            </w:r>
          </w:p>
        </w:tc>
      </w:tr>
      <w:tr w:rsidR="00C37B5A" w:rsidRPr="00FE7931" w14:paraId="24B1AB76" w14:textId="77777777" w:rsidTr="00C37B5A">
        <w:trPr>
          <w:trHeight w:val="1673"/>
        </w:trPr>
        <w:tc>
          <w:tcPr>
            <w:tcW w:w="2722" w:type="dxa"/>
            <w:gridSpan w:val="4"/>
          </w:tcPr>
          <w:p w14:paraId="5B57DA2C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ثبت:</w:t>
            </w:r>
          </w:p>
          <w:p w14:paraId="5459A758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تاریخ:</w:t>
            </w:r>
          </w:p>
          <w:p w14:paraId="0E75C140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امضاء:</w:t>
            </w:r>
          </w:p>
          <w:p w14:paraId="56836567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</w:p>
        </w:tc>
        <w:tc>
          <w:tcPr>
            <w:tcW w:w="2658" w:type="dxa"/>
            <w:gridSpan w:val="3"/>
          </w:tcPr>
          <w:p w14:paraId="09D60041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تصویب کننده:</w:t>
            </w:r>
          </w:p>
          <w:p w14:paraId="71D47D4D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تاریخ:</w:t>
            </w:r>
          </w:p>
          <w:p w14:paraId="7FD7DBF2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امضاء:</w:t>
            </w:r>
          </w:p>
        </w:tc>
        <w:tc>
          <w:tcPr>
            <w:tcW w:w="2574" w:type="dxa"/>
            <w:gridSpan w:val="2"/>
          </w:tcPr>
          <w:p w14:paraId="171DBF30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تایید کننده:</w:t>
            </w:r>
          </w:p>
          <w:p w14:paraId="6B3C5A0B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تاریخ:</w:t>
            </w:r>
          </w:p>
          <w:p w14:paraId="05574E63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 w:bidi="ar-SA"/>
              </w:rPr>
            </w:pPr>
            <w:r w:rsidRPr="00C37B5A">
              <w:rPr>
                <w:rFonts w:cs="B Nazanin" w:hint="cs"/>
                <w:noProof/>
                <w:rtl/>
                <w:lang w:val="en-US" w:bidi="ar-SA"/>
              </w:rPr>
              <w:t>امضاء:</w:t>
            </w:r>
          </w:p>
        </w:tc>
        <w:tc>
          <w:tcPr>
            <w:tcW w:w="2880" w:type="dxa"/>
            <w:gridSpan w:val="3"/>
          </w:tcPr>
          <w:p w14:paraId="0166DF25" w14:textId="77777777" w:rsidR="00C37B5A" w:rsidRPr="009E309E" w:rsidRDefault="00C37B5A" w:rsidP="00DF2411">
            <w:pPr>
              <w:tabs>
                <w:tab w:val="left" w:pos="993"/>
                <w:tab w:val="center" w:pos="1811"/>
                <w:tab w:val="right" w:pos="3623"/>
              </w:tabs>
              <w:bidi/>
              <w:rPr>
                <w:rFonts w:cs="B Nazanin"/>
                <w:noProof/>
                <w:lang w:val="en-US" w:bidi="ar-SA"/>
              </w:rPr>
            </w:pPr>
            <w:r w:rsidRPr="009E309E">
              <w:rPr>
                <w:rFonts w:cs="B Nazanin" w:hint="cs"/>
                <w:noProof/>
                <w:rtl/>
                <w:lang w:val="en-US" w:bidi="ar-SA"/>
              </w:rPr>
              <w:t>درخواست کننده :</w:t>
            </w:r>
            <w:r w:rsidR="00E97199" w:rsidRPr="009E309E">
              <w:rPr>
                <w:rFonts w:cs="B Nazanin" w:hint="cs"/>
                <w:noProof/>
                <w:rtl/>
                <w:lang w:val="en-US" w:bidi="ar-SA"/>
              </w:rPr>
              <w:t xml:space="preserve"> </w:t>
            </w:r>
          </w:p>
          <w:p w14:paraId="628B443D" w14:textId="77777777" w:rsidR="00C37B5A" w:rsidRPr="00536756" w:rsidRDefault="008656CE" w:rsidP="008656CE">
            <w:pPr>
              <w:tabs>
                <w:tab w:val="left" w:pos="993"/>
              </w:tabs>
              <w:jc w:val="right"/>
              <w:rPr>
                <w:rFonts w:cs="B Nazanin"/>
                <w:noProof/>
                <w:color w:val="000000" w:themeColor="text1"/>
                <w:rtl/>
                <w:lang w:val="en-US"/>
              </w:rPr>
            </w:pPr>
            <w:r w:rsidRPr="00536756">
              <w:rPr>
                <w:rFonts w:cs="B Nazanin" w:hint="cs"/>
                <w:noProof/>
                <w:color w:val="000000" w:themeColor="text1"/>
                <w:rtl/>
                <w:lang w:val="en-US" w:bidi="ar-SA"/>
              </w:rPr>
              <w:t>تاریخ</w:t>
            </w:r>
            <w:r w:rsidRPr="00536756">
              <w:rPr>
                <w:rFonts w:cs="B Nazanin" w:hint="cs"/>
                <w:noProof/>
                <w:color w:val="000000" w:themeColor="text1"/>
                <w:rtl/>
                <w:lang w:val="en-US"/>
              </w:rPr>
              <w:t>:</w:t>
            </w:r>
          </w:p>
          <w:p w14:paraId="13C5C20A" w14:textId="77777777" w:rsidR="00C37B5A" w:rsidRPr="00C37B5A" w:rsidRDefault="00C37B5A" w:rsidP="00C37B5A">
            <w:pPr>
              <w:tabs>
                <w:tab w:val="left" w:pos="993"/>
              </w:tabs>
              <w:jc w:val="right"/>
              <w:rPr>
                <w:rFonts w:cs="B Nazanin"/>
                <w:noProof/>
                <w:rtl/>
                <w:lang w:val="en-US"/>
              </w:rPr>
            </w:pPr>
            <w:r w:rsidRPr="00536756">
              <w:rPr>
                <w:rFonts w:cs="B Nazanin" w:hint="cs"/>
                <w:noProof/>
                <w:color w:val="000000" w:themeColor="text1"/>
                <w:rtl/>
                <w:lang w:val="en-US"/>
              </w:rPr>
              <w:t>امضا</w:t>
            </w:r>
            <w:r w:rsidRPr="00536756">
              <w:rPr>
                <w:rFonts w:cs="B Nazanin" w:hint="cs"/>
                <w:noProof/>
                <w:color w:val="000000" w:themeColor="text1"/>
                <w:rtl/>
                <w:lang w:val="en-US" w:bidi="ar-SA"/>
              </w:rPr>
              <w:t>ء</w:t>
            </w:r>
            <w:r w:rsidRPr="00C37B5A">
              <w:rPr>
                <w:rFonts w:cs="B Nazanin" w:hint="cs"/>
                <w:noProof/>
                <w:rtl/>
                <w:lang w:val="en-US" w:bidi="ar-SA"/>
              </w:rPr>
              <w:t>:</w:t>
            </w:r>
          </w:p>
        </w:tc>
      </w:tr>
    </w:tbl>
    <w:p w14:paraId="4F0B9FB0" w14:textId="77777777" w:rsidR="00C37B5A" w:rsidRDefault="0065438C" w:rsidP="00C37B5A">
      <w:pPr>
        <w:tabs>
          <w:tab w:val="left" w:pos="993"/>
        </w:tabs>
        <w:bidi/>
        <w:ind w:right="480"/>
        <w:rPr>
          <w:rFonts w:cs="B Nazanin"/>
          <w:b/>
          <w:bCs/>
          <w:sz w:val="18"/>
          <w:szCs w:val="18"/>
          <w:rtl/>
        </w:rPr>
      </w:pPr>
      <w:r w:rsidRPr="00C37B5A">
        <w:rPr>
          <w:rFonts w:cs="B Nazanin" w:hint="cs"/>
          <w:b/>
          <w:bCs/>
          <w:sz w:val="18"/>
          <w:szCs w:val="18"/>
          <w:rtl/>
        </w:rPr>
        <w:t>توجه :</w:t>
      </w:r>
      <w:r w:rsidR="00C37B5A" w:rsidRPr="00C37B5A">
        <w:rPr>
          <w:rFonts w:cs="B Nazanin" w:hint="cs"/>
          <w:b/>
          <w:bCs/>
          <w:sz w:val="18"/>
          <w:szCs w:val="18"/>
          <w:rtl/>
        </w:rPr>
        <w:t xml:space="preserve">      </w:t>
      </w:r>
    </w:p>
    <w:p w14:paraId="0BFA0A44" w14:textId="77777777" w:rsidR="0065438C" w:rsidRPr="00C37B5A" w:rsidRDefault="00C37B5A" w:rsidP="00C37B5A">
      <w:pPr>
        <w:tabs>
          <w:tab w:val="left" w:pos="993"/>
        </w:tabs>
        <w:bidi/>
        <w:ind w:right="480"/>
        <w:rPr>
          <w:rFonts w:cs="B Nazanin"/>
          <w:b/>
          <w:bCs/>
          <w:sz w:val="18"/>
          <w:szCs w:val="18"/>
          <w:rtl/>
        </w:rPr>
      </w:pPr>
      <w:r w:rsidRPr="00C37B5A">
        <w:rPr>
          <w:rFonts w:cs="B Nazanin" w:hint="cs"/>
          <w:sz w:val="18"/>
          <w:szCs w:val="18"/>
          <w:rtl/>
        </w:rPr>
        <w:t xml:space="preserve"> </w:t>
      </w:r>
      <w:r w:rsidR="0065438C" w:rsidRPr="00C37B5A">
        <w:rPr>
          <w:rFonts w:cs="B Nazanin" w:hint="cs"/>
          <w:sz w:val="18"/>
          <w:szCs w:val="18"/>
          <w:rtl/>
        </w:rPr>
        <w:t>الف</w:t>
      </w:r>
      <w:r w:rsidR="002C1560" w:rsidRPr="00C37B5A">
        <w:rPr>
          <w:rFonts w:cs="B Nazanin" w:hint="cs"/>
          <w:sz w:val="18"/>
          <w:szCs w:val="18"/>
          <w:rtl/>
        </w:rPr>
        <w:t xml:space="preserve"> -</w:t>
      </w:r>
      <w:r w:rsidR="0065438C" w:rsidRPr="00C37B5A">
        <w:rPr>
          <w:rFonts w:cs="B Nazanin" w:hint="cs"/>
          <w:sz w:val="18"/>
          <w:szCs w:val="18"/>
          <w:rtl/>
        </w:rPr>
        <w:t xml:space="preserve"> </w:t>
      </w:r>
      <w:r w:rsidR="002C1560" w:rsidRPr="00C37B5A">
        <w:rPr>
          <w:rFonts w:cs="B Nazanin" w:hint="cs"/>
          <w:sz w:val="18"/>
          <w:szCs w:val="18"/>
          <w:rtl/>
        </w:rPr>
        <w:t xml:space="preserve"> </w:t>
      </w:r>
      <w:r w:rsidR="0065438C" w:rsidRPr="00C37B5A">
        <w:rPr>
          <w:rFonts w:cs="B Nazanin" w:hint="cs"/>
          <w:sz w:val="18"/>
          <w:szCs w:val="18"/>
          <w:rtl/>
        </w:rPr>
        <w:t>درخواست فوق به منزله تایید نهایی درخواست می باشد، لذا تمامی مشخصات در خواست به طور کامل و دقیق و بدون خط خوردگی</w:t>
      </w:r>
      <w:r w:rsidR="002C1560" w:rsidRPr="00C37B5A">
        <w:rPr>
          <w:rFonts w:cs="B Nazanin" w:hint="cs"/>
          <w:sz w:val="18"/>
          <w:szCs w:val="18"/>
          <w:rtl/>
        </w:rPr>
        <w:t xml:space="preserve"> تکمیل گردد</w:t>
      </w:r>
    </w:p>
    <w:p w14:paraId="126898B0" w14:textId="77777777" w:rsidR="002C1560" w:rsidRPr="00C37B5A" w:rsidRDefault="002C1560" w:rsidP="00C37B5A">
      <w:pPr>
        <w:tabs>
          <w:tab w:val="left" w:pos="993"/>
        </w:tabs>
        <w:bidi/>
        <w:rPr>
          <w:rFonts w:cs="B Nazanin"/>
          <w:sz w:val="18"/>
          <w:szCs w:val="18"/>
          <w:rtl/>
        </w:rPr>
      </w:pPr>
      <w:r w:rsidRPr="00C37B5A">
        <w:rPr>
          <w:rFonts w:cs="B Nazanin" w:hint="cs"/>
          <w:sz w:val="18"/>
          <w:szCs w:val="18"/>
          <w:rtl/>
        </w:rPr>
        <w:t xml:space="preserve">ب -  شماره درخواست بعد از تصویب ثبت خواهد شد . </w:t>
      </w:r>
    </w:p>
    <w:p w14:paraId="51B66470" w14:textId="77777777" w:rsidR="002C1560" w:rsidRPr="00C37B5A" w:rsidRDefault="002C1560" w:rsidP="00C37B5A">
      <w:pPr>
        <w:tabs>
          <w:tab w:val="left" w:pos="993"/>
        </w:tabs>
        <w:bidi/>
        <w:ind w:left="720" w:right="-960" w:hanging="720"/>
        <w:rPr>
          <w:rFonts w:cs="B Nazanin"/>
          <w:sz w:val="18"/>
          <w:szCs w:val="18"/>
        </w:rPr>
      </w:pPr>
      <w:r w:rsidRPr="00C37B5A">
        <w:rPr>
          <w:rFonts w:cs="B Nazanin" w:hint="cs"/>
          <w:sz w:val="18"/>
          <w:szCs w:val="18"/>
          <w:rtl/>
        </w:rPr>
        <w:t xml:space="preserve">ج </w:t>
      </w:r>
      <w:r w:rsidR="008F25BE" w:rsidRPr="00C37B5A">
        <w:rPr>
          <w:rFonts w:cs="B Nazanin" w:hint="cs"/>
          <w:sz w:val="18"/>
          <w:szCs w:val="18"/>
          <w:rtl/>
        </w:rPr>
        <w:t>-  در صورتیکه کالای ساخته شده نیا</w:t>
      </w:r>
      <w:bookmarkStart w:id="0" w:name="_GoBack"/>
      <w:bookmarkEnd w:id="0"/>
      <w:r w:rsidR="008F25BE" w:rsidRPr="00C37B5A">
        <w:rPr>
          <w:rFonts w:cs="B Nazanin" w:hint="cs"/>
          <w:sz w:val="18"/>
          <w:szCs w:val="18"/>
          <w:rtl/>
        </w:rPr>
        <w:t>ز به رزرو در انبار دارد، نقطه سفارش آن توسط درخواست کننده نوشته شده تا در مراحل بعدی واحد انبار درخواست نماید.</w:t>
      </w:r>
    </w:p>
    <w:sectPr w:rsidR="002C1560" w:rsidRPr="00C37B5A" w:rsidSect="00042302">
      <w:pgSz w:w="11909" w:h="8395" w:orient="landscape" w:code="11"/>
      <w:pgMar w:top="0" w:right="547" w:bottom="39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10FE7"/>
    <w:multiLevelType w:val="hybridMultilevel"/>
    <w:tmpl w:val="8DE8768E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6A442C4"/>
    <w:multiLevelType w:val="hybridMultilevel"/>
    <w:tmpl w:val="4726D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7BF4"/>
    <w:multiLevelType w:val="hybridMultilevel"/>
    <w:tmpl w:val="23805EC2"/>
    <w:lvl w:ilvl="0" w:tplc="9AB82B44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0CB7556"/>
    <w:multiLevelType w:val="hybridMultilevel"/>
    <w:tmpl w:val="5316F7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1D45"/>
    <w:multiLevelType w:val="hybridMultilevel"/>
    <w:tmpl w:val="43BCE9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F14359"/>
    <w:multiLevelType w:val="hybridMultilevel"/>
    <w:tmpl w:val="BDEC80D8"/>
    <w:lvl w:ilvl="0" w:tplc="AACE5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D6"/>
    <w:rsid w:val="00006F0D"/>
    <w:rsid w:val="0002201B"/>
    <w:rsid w:val="0003231D"/>
    <w:rsid w:val="000331D3"/>
    <w:rsid w:val="00042302"/>
    <w:rsid w:val="000423F3"/>
    <w:rsid w:val="00043FAD"/>
    <w:rsid w:val="00057C7C"/>
    <w:rsid w:val="000A7E43"/>
    <w:rsid w:val="000B0AAB"/>
    <w:rsid w:val="000B1399"/>
    <w:rsid w:val="00101171"/>
    <w:rsid w:val="00102B53"/>
    <w:rsid w:val="001607E4"/>
    <w:rsid w:val="0018545A"/>
    <w:rsid w:val="001911E9"/>
    <w:rsid w:val="001A39AC"/>
    <w:rsid w:val="001F0734"/>
    <w:rsid w:val="001F604B"/>
    <w:rsid w:val="0020514A"/>
    <w:rsid w:val="00227E56"/>
    <w:rsid w:val="00234CA6"/>
    <w:rsid w:val="0024664C"/>
    <w:rsid w:val="002527C0"/>
    <w:rsid w:val="00256D5F"/>
    <w:rsid w:val="00271ACA"/>
    <w:rsid w:val="0027259C"/>
    <w:rsid w:val="002874FD"/>
    <w:rsid w:val="0029156F"/>
    <w:rsid w:val="002A498D"/>
    <w:rsid w:val="002B3CC3"/>
    <w:rsid w:val="002B431F"/>
    <w:rsid w:val="002C1560"/>
    <w:rsid w:val="002C28C6"/>
    <w:rsid w:val="002D02B1"/>
    <w:rsid w:val="002D28CE"/>
    <w:rsid w:val="002D3161"/>
    <w:rsid w:val="00307716"/>
    <w:rsid w:val="00317170"/>
    <w:rsid w:val="00317B56"/>
    <w:rsid w:val="0032544C"/>
    <w:rsid w:val="00340696"/>
    <w:rsid w:val="0035169F"/>
    <w:rsid w:val="0035771E"/>
    <w:rsid w:val="00371B5B"/>
    <w:rsid w:val="00405327"/>
    <w:rsid w:val="00434E86"/>
    <w:rsid w:val="00466C6E"/>
    <w:rsid w:val="00475D30"/>
    <w:rsid w:val="004867B2"/>
    <w:rsid w:val="00491F1A"/>
    <w:rsid w:val="00492B73"/>
    <w:rsid w:val="00492E53"/>
    <w:rsid w:val="00494A3D"/>
    <w:rsid w:val="004979EB"/>
    <w:rsid w:val="00497B72"/>
    <w:rsid w:val="004A2F5F"/>
    <w:rsid w:val="004A389D"/>
    <w:rsid w:val="004E288D"/>
    <w:rsid w:val="004E7BAE"/>
    <w:rsid w:val="004F361A"/>
    <w:rsid w:val="00511CF5"/>
    <w:rsid w:val="00536756"/>
    <w:rsid w:val="00544A8C"/>
    <w:rsid w:val="00557287"/>
    <w:rsid w:val="005572BD"/>
    <w:rsid w:val="00557AAC"/>
    <w:rsid w:val="0056249A"/>
    <w:rsid w:val="005967F7"/>
    <w:rsid w:val="005E5A62"/>
    <w:rsid w:val="005E7568"/>
    <w:rsid w:val="00620DC2"/>
    <w:rsid w:val="00646FF9"/>
    <w:rsid w:val="00651EF3"/>
    <w:rsid w:val="0065438C"/>
    <w:rsid w:val="00680FBA"/>
    <w:rsid w:val="00681CBA"/>
    <w:rsid w:val="00691D9E"/>
    <w:rsid w:val="006A34B7"/>
    <w:rsid w:val="006A3859"/>
    <w:rsid w:val="006C4F87"/>
    <w:rsid w:val="006E7862"/>
    <w:rsid w:val="00713190"/>
    <w:rsid w:val="00726A78"/>
    <w:rsid w:val="00746F3F"/>
    <w:rsid w:val="0076161A"/>
    <w:rsid w:val="00767687"/>
    <w:rsid w:val="0078309F"/>
    <w:rsid w:val="00786643"/>
    <w:rsid w:val="00796F61"/>
    <w:rsid w:val="007A1F5A"/>
    <w:rsid w:val="007C0E50"/>
    <w:rsid w:val="007D4524"/>
    <w:rsid w:val="007D609A"/>
    <w:rsid w:val="007E0916"/>
    <w:rsid w:val="007F2846"/>
    <w:rsid w:val="007F6172"/>
    <w:rsid w:val="008014F2"/>
    <w:rsid w:val="00806D5B"/>
    <w:rsid w:val="00807727"/>
    <w:rsid w:val="0081572B"/>
    <w:rsid w:val="00821257"/>
    <w:rsid w:val="00847D67"/>
    <w:rsid w:val="00860EA4"/>
    <w:rsid w:val="00861344"/>
    <w:rsid w:val="008656CE"/>
    <w:rsid w:val="00896FBF"/>
    <w:rsid w:val="008A2CBD"/>
    <w:rsid w:val="008A64BE"/>
    <w:rsid w:val="008B33B3"/>
    <w:rsid w:val="008B4D75"/>
    <w:rsid w:val="008D7370"/>
    <w:rsid w:val="008D7870"/>
    <w:rsid w:val="008E15DB"/>
    <w:rsid w:val="008F25BE"/>
    <w:rsid w:val="008F75ED"/>
    <w:rsid w:val="00941F83"/>
    <w:rsid w:val="00954DBB"/>
    <w:rsid w:val="00956647"/>
    <w:rsid w:val="009747C2"/>
    <w:rsid w:val="009934B0"/>
    <w:rsid w:val="00995755"/>
    <w:rsid w:val="009C06A0"/>
    <w:rsid w:val="009E309E"/>
    <w:rsid w:val="009E6879"/>
    <w:rsid w:val="00A014C4"/>
    <w:rsid w:val="00A33D9A"/>
    <w:rsid w:val="00A41FD5"/>
    <w:rsid w:val="00A4273E"/>
    <w:rsid w:val="00A54E10"/>
    <w:rsid w:val="00A55EE5"/>
    <w:rsid w:val="00A56B0E"/>
    <w:rsid w:val="00A7020B"/>
    <w:rsid w:val="00A928A6"/>
    <w:rsid w:val="00AB78E7"/>
    <w:rsid w:val="00AE25B0"/>
    <w:rsid w:val="00B0174B"/>
    <w:rsid w:val="00B27054"/>
    <w:rsid w:val="00B5513A"/>
    <w:rsid w:val="00B613F4"/>
    <w:rsid w:val="00B71BEE"/>
    <w:rsid w:val="00B75E85"/>
    <w:rsid w:val="00B86EDC"/>
    <w:rsid w:val="00BA4158"/>
    <w:rsid w:val="00BA7091"/>
    <w:rsid w:val="00BB5285"/>
    <w:rsid w:val="00BC5E3E"/>
    <w:rsid w:val="00BD58E9"/>
    <w:rsid w:val="00C024AD"/>
    <w:rsid w:val="00C111F7"/>
    <w:rsid w:val="00C35E0C"/>
    <w:rsid w:val="00C36759"/>
    <w:rsid w:val="00C37B5A"/>
    <w:rsid w:val="00C46580"/>
    <w:rsid w:val="00C47CD4"/>
    <w:rsid w:val="00C60A77"/>
    <w:rsid w:val="00C73841"/>
    <w:rsid w:val="00C73863"/>
    <w:rsid w:val="00C73B87"/>
    <w:rsid w:val="00C90C35"/>
    <w:rsid w:val="00CA1CBD"/>
    <w:rsid w:val="00CC1723"/>
    <w:rsid w:val="00CC5972"/>
    <w:rsid w:val="00CD4739"/>
    <w:rsid w:val="00D23B35"/>
    <w:rsid w:val="00D25AD8"/>
    <w:rsid w:val="00D33FF7"/>
    <w:rsid w:val="00D4462D"/>
    <w:rsid w:val="00D55407"/>
    <w:rsid w:val="00D564A2"/>
    <w:rsid w:val="00D61FAF"/>
    <w:rsid w:val="00D65DE3"/>
    <w:rsid w:val="00D70A81"/>
    <w:rsid w:val="00D73EC8"/>
    <w:rsid w:val="00D924BD"/>
    <w:rsid w:val="00DB1A59"/>
    <w:rsid w:val="00DB3581"/>
    <w:rsid w:val="00DD1DA6"/>
    <w:rsid w:val="00DE3CC6"/>
    <w:rsid w:val="00DE5C03"/>
    <w:rsid w:val="00DF2411"/>
    <w:rsid w:val="00DF39D6"/>
    <w:rsid w:val="00E01BA2"/>
    <w:rsid w:val="00E24BCE"/>
    <w:rsid w:val="00E25422"/>
    <w:rsid w:val="00E33989"/>
    <w:rsid w:val="00E51188"/>
    <w:rsid w:val="00E6422C"/>
    <w:rsid w:val="00E66D22"/>
    <w:rsid w:val="00E74A1D"/>
    <w:rsid w:val="00E82494"/>
    <w:rsid w:val="00E82F80"/>
    <w:rsid w:val="00E92B1B"/>
    <w:rsid w:val="00E97199"/>
    <w:rsid w:val="00EA0ABF"/>
    <w:rsid w:val="00EA4296"/>
    <w:rsid w:val="00EC55F0"/>
    <w:rsid w:val="00F02BA8"/>
    <w:rsid w:val="00F06DD4"/>
    <w:rsid w:val="00F07D19"/>
    <w:rsid w:val="00F1632D"/>
    <w:rsid w:val="00F44691"/>
    <w:rsid w:val="00F46098"/>
    <w:rsid w:val="00F5067A"/>
    <w:rsid w:val="00F64233"/>
    <w:rsid w:val="00F84B9E"/>
    <w:rsid w:val="00FA150C"/>
    <w:rsid w:val="00FC2DAA"/>
    <w:rsid w:val="00FC3389"/>
    <w:rsid w:val="00FC5C88"/>
    <w:rsid w:val="00FD0DBB"/>
    <w:rsid w:val="00FE1631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044A96"/>
  <w15:docId w15:val="{B48EFD74-4135-4CCA-AE03-6C2D56AE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862"/>
    <w:rPr>
      <w:sz w:val="24"/>
      <w:szCs w:val="24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1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583;&#1585;&#1582;&#1608;&#1575;&#1587;&#1578;%20&#1582;&#1585;&#1740;&#1583;%20&#1705;&#1575;&#1604;&#1575;-&#1580;&#1583;&#1740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8228-34BC-4DD9-A6AD-53DF2B63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درخواست خرید کالا-جدید.dotx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صنعتی پاک چوب</vt:lpstr>
    </vt:vector>
  </TitlesOfParts>
  <Company>MRT www.Win2Farsi.com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گروه صنعتی پاک چوب</dc:title>
  <dc:creator>MRT</dc:creator>
  <cp:lastModifiedBy>HAMID</cp:lastModifiedBy>
  <cp:revision>2</cp:revision>
  <cp:lastPrinted>2020-08-16T09:44:00Z</cp:lastPrinted>
  <dcterms:created xsi:type="dcterms:W3CDTF">2023-05-18T17:48:00Z</dcterms:created>
  <dcterms:modified xsi:type="dcterms:W3CDTF">2023-05-18T17:48:00Z</dcterms:modified>
</cp:coreProperties>
</file>